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60" w:rsidRPr="009E7288" w:rsidRDefault="009E7288">
      <w:pPr>
        <w:rPr>
          <w:b/>
          <w:sz w:val="28"/>
          <w:szCs w:val="28"/>
          <w:u w:val="single"/>
        </w:rPr>
      </w:pPr>
      <w:r w:rsidRPr="009E7288">
        <w:rPr>
          <w:b/>
          <w:sz w:val="28"/>
          <w:szCs w:val="28"/>
          <w:u w:val="single"/>
        </w:rPr>
        <w:t>Pflegefachfrau / Pflegefachmann</w:t>
      </w:r>
    </w:p>
    <w:p w:rsidR="009E7288" w:rsidRPr="008620A8" w:rsidRDefault="009E7288">
      <w:pPr>
        <w:rPr>
          <w:rFonts w:ascii="Arial" w:hAnsi="Arial" w:cs="Arial"/>
        </w:rPr>
      </w:pPr>
      <w:r w:rsidRPr="008620A8">
        <w:rPr>
          <w:rFonts w:ascii="Arial" w:hAnsi="Arial" w:cs="Arial"/>
        </w:rPr>
        <w:t>Berufstyp:</w:t>
      </w:r>
      <w:r w:rsidRPr="008620A8">
        <w:rPr>
          <w:rFonts w:ascii="Arial" w:hAnsi="Arial" w:cs="Arial"/>
        </w:rPr>
        <w:tab/>
      </w:r>
      <w:r w:rsidRPr="008620A8">
        <w:rPr>
          <w:rFonts w:ascii="Arial" w:hAnsi="Arial" w:cs="Arial"/>
        </w:rPr>
        <w:tab/>
        <w:t>anerkannter Ausbildungsberuf mit Examen</w:t>
      </w:r>
    </w:p>
    <w:p w:rsidR="009E7288" w:rsidRPr="008620A8" w:rsidRDefault="009E7288">
      <w:pPr>
        <w:rPr>
          <w:rFonts w:ascii="Arial" w:hAnsi="Arial" w:cs="Arial"/>
        </w:rPr>
      </w:pPr>
      <w:r w:rsidRPr="008620A8">
        <w:rPr>
          <w:rFonts w:ascii="Arial" w:hAnsi="Arial" w:cs="Arial"/>
        </w:rPr>
        <w:t>Ausbildungsart:</w:t>
      </w:r>
      <w:r w:rsidRPr="008620A8">
        <w:rPr>
          <w:rFonts w:ascii="Arial" w:hAnsi="Arial" w:cs="Arial"/>
        </w:rPr>
        <w:tab/>
      </w:r>
      <w:bookmarkStart w:id="0" w:name="_GoBack"/>
      <w:bookmarkEnd w:id="0"/>
      <w:r w:rsidRPr="008620A8">
        <w:rPr>
          <w:rFonts w:ascii="Arial" w:hAnsi="Arial" w:cs="Arial"/>
        </w:rPr>
        <w:t>duale Ausbildung im Gesundheitswesen</w:t>
      </w:r>
    </w:p>
    <w:p w:rsidR="009E7288" w:rsidRPr="008620A8" w:rsidRDefault="009E7288">
      <w:pPr>
        <w:rPr>
          <w:rFonts w:ascii="Arial" w:hAnsi="Arial" w:cs="Arial"/>
        </w:rPr>
      </w:pPr>
      <w:r w:rsidRPr="008620A8">
        <w:rPr>
          <w:rFonts w:ascii="Arial" w:hAnsi="Arial" w:cs="Arial"/>
        </w:rPr>
        <w:t>Ausbildungsdauer:</w:t>
      </w:r>
      <w:r w:rsidRPr="008620A8">
        <w:rPr>
          <w:rFonts w:ascii="Arial" w:hAnsi="Arial" w:cs="Arial"/>
        </w:rPr>
        <w:tab/>
        <w:t>3. Jahre</w:t>
      </w:r>
    </w:p>
    <w:p w:rsidR="009E7288" w:rsidRPr="008620A8" w:rsidRDefault="009E7288">
      <w:pPr>
        <w:rPr>
          <w:rFonts w:ascii="Arial" w:hAnsi="Arial" w:cs="Arial"/>
        </w:rPr>
      </w:pPr>
      <w:r w:rsidRPr="008620A8">
        <w:rPr>
          <w:rFonts w:ascii="Arial" w:hAnsi="Arial" w:cs="Arial"/>
        </w:rPr>
        <w:t>Lernorte:</w:t>
      </w:r>
      <w:r w:rsidRPr="008620A8">
        <w:rPr>
          <w:rFonts w:ascii="Arial" w:hAnsi="Arial" w:cs="Arial"/>
        </w:rPr>
        <w:tab/>
      </w:r>
      <w:r w:rsidRPr="008620A8">
        <w:rPr>
          <w:rFonts w:ascii="Arial" w:hAnsi="Arial" w:cs="Arial"/>
        </w:rPr>
        <w:tab/>
        <w:t>Krankenhaus, Pflegeheim, Sozialstation, Berufsschule</w:t>
      </w:r>
    </w:p>
    <w:p w:rsidR="009E7288" w:rsidRPr="008620A8" w:rsidRDefault="009E728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Was macht man in diesen Beruf?</w:t>
      </w:r>
    </w:p>
    <w:p w:rsidR="008620A8" w:rsidRPr="008620A8" w:rsidRDefault="008620A8" w:rsidP="008620A8">
      <w:pPr>
        <w:ind w:left="360"/>
        <w:rPr>
          <w:rFonts w:ascii="Arial" w:hAnsi="Arial" w:cs="Arial"/>
        </w:rPr>
      </w:pPr>
      <w:r w:rsidRPr="008620A8">
        <w:rPr>
          <w:rFonts w:ascii="Arial" w:hAnsi="Arial" w:cs="Arial"/>
        </w:rPr>
        <w:t xml:space="preserve">Als Gesundheits- und Krankenpfleger/in betreust und versorgst Du kranke und pflegebedürftige Menschen. Du planst Pflegemaßnahmen, führst sie durch und wertest sie aus. Nach ärztlicher Anweisung versorgst Du Wunden, verabreichst Injektionen, Infusionen sowie Medikamente, assistierst bei ärztlichen Untersuchungen und leitest lebenserhaltende Sofortmaßnahmen ein. Dabei setzt Du Qualitätskriterien um und wendest rechtliche Rahmenbedingungen an. Während Deiner Ausbildung wirst Du befähigt, in gesundheits- und pflegerelevanten Fragen zu unterstützen, zu beraten und anzuleiten. Du entwickelst ein berufliches Selbstverständnis und lernst die Anforderungen im Stationsalltag zu bewältigen. </w:t>
      </w:r>
    </w:p>
    <w:p w:rsidR="008620A8" w:rsidRPr="008620A8" w:rsidRDefault="008620A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Welcher Schulabschluss wird erwartet?</w:t>
      </w:r>
    </w:p>
    <w:p w:rsidR="008620A8" w:rsidRPr="008620A8" w:rsidRDefault="008620A8" w:rsidP="008620A8">
      <w:pPr>
        <w:pStyle w:val="Listenabsatz"/>
        <w:numPr>
          <w:ilvl w:val="0"/>
          <w:numId w:val="1"/>
        </w:numPr>
        <w:rPr>
          <w:rFonts w:ascii="Arial" w:hAnsi="Arial" w:cs="Arial"/>
        </w:rPr>
      </w:pPr>
      <w:r w:rsidRPr="008620A8">
        <w:rPr>
          <w:rFonts w:ascii="Arial" w:hAnsi="Arial" w:cs="Arial"/>
        </w:rPr>
        <w:t>Guter Abschluss in der mittleren Reife</w:t>
      </w:r>
      <w:r w:rsidRPr="008620A8">
        <w:rPr>
          <w:rFonts w:ascii="Arial" w:hAnsi="Arial" w:cs="Arial"/>
        </w:rPr>
        <w:t>, gern auch Abitur</w:t>
      </w:r>
    </w:p>
    <w:p w:rsidR="008620A8" w:rsidRPr="008620A8" w:rsidRDefault="008620A8" w:rsidP="008620A8">
      <w:pPr>
        <w:pStyle w:val="Listenabsatz"/>
        <w:numPr>
          <w:ilvl w:val="0"/>
          <w:numId w:val="1"/>
        </w:numPr>
        <w:rPr>
          <w:rFonts w:ascii="Arial" w:hAnsi="Arial" w:cs="Arial"/>
        </w:rPr>
      </w:pPr>
      <w:r w:rsidRPr="008620A8">
        <w:rPr>
          <w:rFonts w:ascii="Arial" w:hAnsi="Arial" w:cs="Arial"/>
        </w:rPr>
        <w:t>oder eine abgeschlossene Hauptschulausbildung mit Lehrabschlussprüfung</w:t>
      </w:r>
    </w:p>
    <w:p w:rsidR="008620A8" w:rsidRPr="008620A8" w:rsidRDefault="008620A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Anforderungen</w:t>
      </w:r>
    </w:p>
    <w:p w:rsidR="008620A8" w:rsidRPr="008620A8" w:rsidRDefault="008620A8" w:rsidP="008620A8">
      <w:pPr>
        <w:pStyle w:val="Listenabsatz"/>
        <w:numPr>
          <w:ilvl w:val="0"/>
          <w:numId w:val="1"/>
        </w:numPr>
        <w:rPr>
          <w:rFonts w:ascii="Arial" w:hAnsi="Arial" w:cs="Arial"/>
        </w:rPr>
      </w:pPr>
      <w:r w:rsidRPr="008620A8">
        <w:rPr>
          <w:rFonts w:ascii="Arial" w:hAnsi="Arial" w:cs="Arial"/>
        </w:rPr>
        <w:t>gesundheitliche Eignung (Vorlage ärztliches Zeugnis)</w:t>
      </w:r>
    </w:p>
    <w:p w:rsidR="008620A8" w:rsidRPr="008620A8" w:rsidRDefault="008620A8" w:rsidP="008620A8">
      <w:pPr>
        <w:pStyle w:val="Listenabsatz"/>
        <w:numPr>
          <w:ilvl w:val="0"/>
          <w:numId w:val="1"/>
        </w:numPr>
        <w:rPr>
          <w:rFonts w:ascii="Arial" w:hAnsi="Arial" w:cs="Arial"/>
        </w:rPr>
      </w:pPr>
      <w:r w:rsidRPr="008620A8">
        <w:rPr>
          <w:rFonts w:ascii="Arial" w:hAnsi="Arial" w:cs="Arial"/>
        </w:rPr>
        <w:t>kontaktfreudiges Verhalten</w:t>
      </w:r>
    </w:p>
    <w:p w:rsidR="008620A8" w:rsidRPr="008620A8" w:rsidRDefault="008620A8" w:rsidP="008620A8">
      <w:pPr>
        <w:pStyle w:val="Listenabsatz"/>
        <w:numPr>
          <w:ilvl w:val="0"/>
          <w:numId w:val="1"/>
        </w:numPr>
        <w:rPr>
          <w:rFonts w:ascii="Arial" w:hAnsi="Arial" w:cs="Arial"/>
        </w:rPr>
      </w:pPr>
      <w:r w:rsidRPr="008620A8">
        <w:rPr>
          <w:rFonts w:ascii="Arial" w:hAnsi="Arial" w:cs="Arial"/>
        </w:rPr>
        <w:t>Teamfähigkeit und Flexibilität</w:t>
      </w:r>
    </w:p>
    <w:p w:rsidR="008620A8" w:rsidRPr="008620A8" w:rsidRDefault="008620A8" w:rsidP="008620A8">
      <w:pPr>
        <w:pStyle w:val="Listenabsatz"/>
        <w:numPr>
          <w:ilvl w:val="0"/>
          <w:numId w:val="1"/>
        </w:numPr>
        <w:rPr>
          <w:rFonts w:ascii="Arial" w:hAnsi="Arial" w:cs="Arial"/>
        </w:rPr>
      </w:pPr>
      <w:r w:rsidRPr="008620A8">
        <w:rPr>
          <w:rFonts w:ascii="Arial" w:hAnsi="Arial" w:cs="Arial"/>
        </w:rPr>
        <w:t>Anstrengungs- und Lernbereitschaft</w:t>
      </w:r>
    </w:p>
    <w:p w:rsidR="008620A8" w:rsidRPr="008620A8" w:rsidRDefault="008620A8" w:rsidP="008620A8">
      <w:pPr>
        <w:pStyle w:val="Listenabsatz"/>
        <w:numPr>
          <w:ilvl w:val="0"/>
          <w:numId w:val="1"/>
        </w:numPr>
        <w:rPr>
          <w:rFonts w:ascii="Arial" w:hAnsi="Arial" w:cs="Arial"/>
        </w:rPr>
      </w:pPr>
      <w:r w:rsidRPr="008620A8">
        <w:rPr>
          <w:rFonts w:ascii="Arial" w:hAnsi="Arial" w:cs="Arial"/>
        </w:rPr>
        <w:t>Interesse und Einfühlungsvermögen im Umgang mit kranken Menschen</w:t>
      </w:r>
    </w:p>
    <w:p w:rsidR="008620A8" w:rsidRPr="008620A8" w:rsidRDefault="008620A8" w:rsidP="008620A8">
      <w:pPr>
        <w:pStyle w:val="Listenabsatz"/>
        <w:numPr>
          <w:ilvl w:val="0"/>
          <w:numId w:val="1"/>
        </w:numPr>
        <w:rPr>
          <w:rFonts w:ascii="Arial" w:hAnsi="Arial" w:cs="Arial"/>
        </w:rPr>
      </w:pPr>
      <w:r w:rsidRPr="008620A8">
        <w:rPr>
          <w:rFonts w:ascii="Arial" w:hAnsi="Arial" w:cs="Arial"/>
        </w:rPr>
        <w:t>mindestens ein zweiwöchiges Praktikum in einem pflegerischen Bereich</w:t>
      </w:r>
    </w:p>
    <w:p w:rsidR="008620A8" w:rsidRPr="008620A8" w:rsidRDefault="008620A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Berufsschule</w:t>
      </w:r>
    </w:p>
    <w:p w:rsidR="009E7288" w:rsidRPr="008620A8" w:rsidRDefault="008620A8">
      <w:pPr>
        <w:rPr>
          <w:rFonts w:ascii="Arial" w:hAnsi="Arial" w:cs="Arial"/>
        </w:rPr>
      </w:pPr>
      <w:r w:rsidRPr="008620A8">
        <w:rPr>
          <w:rFonts w:ascii="Arial" w:hAnsi="Arial" w:cs="Arial"/>
        </w:rPr>
        <w:t>AGUS Pflegeschule</w:t>
      </w:r>
    </w:p>
    <w:p w:rsidR="008620A8" w:rsidRPr="008620A8" w:rsidRDefault="008620A8">
      <w:pPr>
        <w:rPr>
          <w:rFonts w:ascii="Arial" w:hAnsi="Arial" w:cs="Arial"/>
          <w:color w:val="222222"/>
          <w:shd w:val="clear" w:color="auto" w:fill="FFFFFF"/>
        </w:rPr>
      </w:pPr>
      <w:r w:rsidRPr="008620A8">
        <w:rPr>
          <w:rFonts w:ascii="Arial" w:hAnsi="Arial" w:cs="Arial"/>
          <w:color w:val="222222"/>
          <w:shd w:val="clear" w:color="auto" w:fill="FFFFFF"/>
        </w:rPr>
        <w:t>Willy-Brandt-Straße 20</w:t>
      </w:r>
    </w:p>
    <w:p w:rsidR="008620A8" w:rsidRPr="008620A8" w:rsidRDefault="008620A8">
      <w:pPr>
        <w:rPr>
          <w:rFonts w:ascii="Arial" w:hAnsi="Arial" w:cs="Arial"/>
          <w:color w:val="222222"/>
          <w:shd w:val="clear" w:color="auto" w:fill="FFFFFF"/>
        </w:rPr>
      </w:pPr>
      <w:r w:rsidRPr="008620A8">
        <w:rPr>
          <w:rFonts w:ascii="Arial" w:hAnsi="Arial" w:cs="Arial"/>
          <w:color w:val="222222"/>
          <w:shd w:val="clear" w:color="auto" w:fill="FFFFFF"/>
        </w:rPr>
        <w:t>16515 Oranienburg</w:t>
      </w:r>
    </w:p>
    <w:p w:rsidR="008620A8" w:rsidRPr="008620A8" w:rsidRDefault="008620A8">
      <w:pPr>
        <w:rPr>
          <w:rFonts w:ascii="Arial" w:hAnsi="Arial" w:cs="Arial"/>
          <w:color w:val="222222"/>
          <w:shd w:val="clear" w:color="auto" w:fill="FFFFFF"/>
        </w:rPr>
      </w:pPr>
      <w:hyperlink r:id="rId5" w:history="1">
        <w:r w:rsidRPr="008620A8">
          <w:rPr>
            <w:rStyle w:val="Hyperlink"/>
            <w:rFonts w:ascii="Arial" w:hAnsi="Arial" w:cs="Arial"/>
            <w:shd w:val="clear" w:color="auto" w:fill="FFFFFF"/>
          </w:rPr>
          <w:t>www.agus-akademie.de</w:t>
        </w:r>
      </w:hyperlink>
    </w:p>
    <w:p w:rsidR="008620A8" w:rsidRPr="008620A8" w:rsidRDefault="008620A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Was verdient man in der Ausbildung?</w:t>
      </w:r>
    </w:p>
    <w:p w:rsidR="009E7288" w:rsidRPr="008620A8" w:rsidRDefault="009E7288" w:rsidP="009E7288">
      <w:pPr>
        <w:rPr>
          <w:rFonts w:ascii="Arial" w:hAnsi="Arial" w:cs="Arial"/>
        </w:rPr>
      </w:pPr>
      <w:r w:rsidRPr="008620A8">
        <w:rPr>
          <w:rFonts w:ascii="Arial" w:hAnsi="Arial" w:cs="Arial"/>
        </w:rPr>
        <w:t>Monatliche Ausbildungsvergütung pro Monat</w:t>
      </w:r>
    </w:p>
    <w:p w:rsidR="009E7288" w:rsidRPr="008620A8" w:rsidRDefault="009E7288" w:rsidP="009E7288">
      <w:pPr>
        <w:rPr>
          <w:rFonts w:ascii="Arial" w:hAnsi="Arial" w:cs="Arial"/>
        </w:rPr>
      </w:pPr>
      <w:r w:rsidRPr="008620A8">
        <w:rPr>
          <w:rFonts w:ascii="Arial" w:hAnsi="Arial" w:cs="Arial"/>
        </w:rPr>
        <w:t>1. Jahr: 1.140,69 EUR</w:t>
      </w:r>
      <w:r w:rsidRPr="008620A8">
        <w:rPr>
          <w:rFonts w:ascii="Arial" w:hAnsi="Arial" w:cs="Arial"/>
        </w:rPr>
        <w:t>/brutto</w:t>
      </w:r>
    </w:p>
    <w:p w:rsidR="009E7288" w:rsidRPr="008620A8" w:rsidRDefault="009E7288" w:rsidP="009E7288">
      <w:pPr>
        <w:rPr>
          <w:rFonts w:ascii="Arial" w:hAnsi="Arial" w:cs="Arial"/>
        </w:rPr>
      </w:pPr>
      <w:r w:rsidRPr="008620A8">
        <w:rPr>
          <w:rFonts w:ascii="Arial" w:hAnsi="Arial" w:cs="Arial"/>
        </w:rPr>
        <w:lastRenderedPageBreak/>
        <w:t>2. Jahr: 1.202,07 EUR</w:t>
      </w:r>
      <w:r w:rsidRPr="008620A8">
        <w:rPr>
          <w:rFonts w:ascii="Arial" w:hAnsi="Arial" w:cs="Arial"/>
        </w:rPr>
        <w:t>/brutto</w:t>
      </w:r>
      <w:r w:rsidRPr="008620A8">
        <w:rPr>
          <w:rFonts w:ascii="Arial" w:hAnsi="Arial" w:cs="Arial"/>
        </w:rPr>
        <w:tab/>
      </w:r>
    </w:p>
    <w:p w:rsidR="009E7288" w:rsidRPr="008620A8" w:rsidRDefault="009E7288" w:rsidP="009E7288">
      <w:pPr>
        <w:rPr>
          <w:rFonts w:ascii="Arial" w:hAnsi="Arial" w:cs="Arial"/>
        </w:rPr>
      </w:pPr>
      <w:r w:rsidRPr="008620A8">
        <w:rPr>
          <w:rFonts w:ascii="Arial" w:hAnsi="Arial" w:cs="Arial"/>
        </w:rPr>
        <w:t>3</w:t>
      </w:r>
      <w:r w:rsidRPr="008620A8">
        <w:rPr>
          <w:rFonts w:ascii="Arial" w:hAnsi="Arial" w:cs="Arial"/>
        </w:rPr>
        <w:t>. Jahr: 1.303,38 EUR</w:t>
      </w:r>
      <w:r w:rsidRPr="008620A8">
        <w:rPr>
          <w:rFonts w:ascii="Arial" w:hAnsi="Arial" w:cs="Arial"/>
        </w:rPr>
        <w:t>/brutto</w:t>
      </w:r>
    </w:p>
    <w:p w:rsidR="009E7288" w:rsidRPr="008620A8" w:rsidRDefault="009E7288">
      <w:pPr>
        <w:rPr>
          <w:rFonts w:ascii="Arial" w:hAnsi="Arial" w:cs="Arial"/>
        </w:rPr>
      </w:pPr>
    </w:p>
    <w:p w:rsidR="009E7288" w:rsidRPr="008620A8" w:rsidRDefault="009E7288">
      <w:pPr>
        <w:rPr>
          <w:rFonts w:ascii="Arial" w:hAnsi="Arial" w:cs="Arial"/>
        </w:rPr>
      </w:pPr>
    </w:p>
    <w:sectPr w:rsidR="009E7288" w:rsidRPr="00862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47A10"/>
    <w:multiLevelType w:val="hybridMultilevel"/>
    <w:tmpl w:val="25CAF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88"/>
    <w:rsid w:val="008620A8"/>
    <w:rsid w:val="00933260"/>
    <w:rsid w:val="009E7288"/>
    <w:rsid w:val="00A05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F2A6C-4F26-49DF-A339-CF3CEA54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0A8"/>
    <w:rPr>
      <w:color w:val="0563C1" w:themeColor="hyperlink"/>
      <w:u w:val="single"/>
    </w:rPr>
  </w:style>
  <w:style w:type="paragraph" w:styleId="Listenabsatz">
    <w:name w:val="List Paragraph"/>
    <w:basedOn w:val="Standard"/>
    <w:uiPriority w:val="34"/>
    <w:qFormat/>
    <w:rsid w:val="0086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gus-akademi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57BC8481.dotm</Template>
  <TotalTime>0</TotalTime>
  <Pages>2</Pages>
  <Words>235</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Schütz</dc:creator>
  <cp:keywords/>
  <dc:description/>
  <cp:lastModifiedBy>Antje Schütz</cp:lastModifiedBy>
  <cp:revision>2</cp:revision>
  <dcterms:created xsi:type="dcterms:W3CDTF">2020-09-02T09:50:00Z</dcterms:created>
  <dcterms:modified xsi:type="dcterms:W3CDTF">2020-09-02T10:06:00Z</dcterms:modified>
</cp:coreProperties>
</file>